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4706" w14:textId="7CB0294D" w:rsidR="00763CD9" w:rsidRPr="002B2D65" w:rsidRDefault="00763CD9" w:rsidP="00F50EE9">
      <w:pPr>
        <w:ind w:firstLine="708"/>
        <w:jc w:val="center"/>
        <w:rPr>
          <w:rFonts w:ascii="OkayDEE" w:hAnsi="OkayDEE"/>
          <w:b/>
          <w:sz w:val="42"/>
          <w:szCs w:val="90"/>
        </w:rPr>
      </w:pPr>
      <w:r w:rsidRPr="002B2D65">
        <w:rPr>
          <w:rFonts w:ascii="OkayDEE" w:hAnsi="OkayDEE"/>
          <w:b/>
          <w:sz w:val="42"/>
          <w:szCs w:val="90"/>
        </w:rPr>
        <w:t>Časový rozpis SP 20</w:t>
      </w:r>
      <w:r w:rsidR="00517EE4" w:rsidRPr="002B2D65">
        <w:rPr>
          <w:rFonts w:ascii="OkayDEE" w:hAnsi="OkayDEE"/>
          <w:b/>
          <w:sz w:val="42"/>
          <w:szCs w:val="90"/>
        </w:rPr>
        <w:t>2</w:t>
      </w:r>
      <w:r w:rsidR="001E0F0D">
        <w:rPr>
          <w:rFonts w:ascii="OkayDEE" w:hAnsi="OkayDEE"/>
          <w:b/>
          <w:sz w:val="42"/>
          <w:szCs w:val="90"/>
        </w:rPr>
        <w:t>6</w:t>
      </w:r>
    </w:p>
    <w:p w14:paraId="49334707" w14:textId="77777777" w:rsidR="00763CD9" w:rsidRPr="002B2D65" w:rsidRDefault="00763CD9" w:rsidP="00763CD9">
      <w:pPr>
        <w:rPr>
          <w:rFonts w:ascii="OkayDEE" w:hAnsi="OkayDEE"/>
          <w:sz w:val="30"/>
          <w:szCs w:val="50"/>
        </w:rPr>
      </w:pPr>
      <w:r w:rsidRPr="002B2D65">
        <w:rPr>
          <w:rFonts w:ascii="OkayDEE" w:hAnsi="OkayDEE"/>
          <w:sz w:val="30"/>
          <w:szCs w:val="50"/>
        </w:rPr>
        <w:t>Pátek:</w:t>
      </w:r>
    </w:p>
    <w:p w14:paraId="365EE5D7" w14:textId="497AA471" w:rsidR="00F54F0A" w:rsidRPr="00F54F0A" w:rsidRDefault="00763CD9" w:rsidP="00763CD9">
      <w:pPr>
        <w:rPr>
          <w:rFonts w:ascii="OkayDEE" w:hAnsi="OkayDEE"/>
          <w:bCs/>
          <w:szCs w:val="32"/>
        </w:rPr>
      </w:pPr>
      <w:r w:rsidRPr="002B2D65">
        <w:rPr>
          <w:rFonts w:ascii="OkayDEE" w:hAnsi="OkayDEE"/>
          <w:b/>
          <w:szCs w:val="32"/>
        </w:rPr>
        <w:tab/>
      </w:r>
      <w:r w:rsidR="00F54F0A">
        <w:rPr>
          <w:rFonts w:ascii="OkayDEE" w:hAnsi="OkayDEE"/>
          <w:b/>
          <w:szCs w:val="32"/>
        </w:rPr>
        <w:t xml:space="preserve">Do 18:45 </w:t>
      </w:r>
      <w:r w:rsidR="00F54F0A">
        <w:rPr>
          <w:rFonts w:ascii="OkayDEE" w:hAnsi="OkayDEE"/>
          <w:bCs/>
          <w:szCs w:val="32"/>
        </w:rPr>
        <w:t>– elektronická registrace závodníků</w:t>
      </w:r>
    </w:p>
    <w:p w14:paraId="49334708" w14:textId="3D5A5B82" w:rsidR="00763CD9" w:rsidRPr="002B2D65" w:rsidRDefault="00763CD9" w:rsidP="00F54F0A">
      <w:pPr>
        <w:ind w:firstLine="708"/>
        <w:rPr>
          <w:rFonts w:ascii="OkayDEE" w:hAnsi="OkayDEE"/>
          <w:szCs w:val="32"/>
        </w:rPr>
      </w:pPr>
      <w:r w:rsidRPr="002B2D65">
        <w:rPr>
          <w:rFonts w:ascii="OkayDEE" w:hAnsi="OkayDEE"/>
          <w:b/>
          <w:szCs w:val="32"/>
        </w:rPr>
        <w:t>1</w:t>
      </w:r>
      <w:r w:rsidR="00B55A92" w:rsidRPr="002B2D65">
        <w:rPr>
          <w:rFonts w:ascii="OkayDEE" w:hAnsi="OkayDEE"/>
          <w:b/>
          <w:szCs w:val="32"/>
        </w:rPr>
        <w:t>8</w:t>
      </w:r>
      <w:r w:rsidRPr="002B2D65">
        <w:rPr>
          <w:rFonts w:ascii="OkayDEE" w:hAnsi="OkayDEE"/>
          <w:b/>
          <w:szCs w:val="32"/>
        </w:rPr>
        <w:t>.</w:t>
      </w:r>
      <w:r w:rsidR="00AF755C">
        <w:rPr>
          <w:rFonts w:ascii="OkayDEE" w:hAnsi="OkayDEE"/>
          <w:b/>
          <w:szCs w:val="32"/>
        </w:rPr>
        <w:t>3</w:t>
      </w:r>
      <w:r w:rsidRPr="002B2D65">
        <w:rPr>
          <w:rFonts w:ascii="OkayDEE" w:hAnsi="OkayDEE"/>
          <w:b/>
          <w:szCs w:val="32"/>
        </w:rPr>
        <w:t xml:space="preserve">0- 19.00 – </w:t>
      </w:r>
      <w:r w:rsidR="00AF755C">
        <w:rPr>
          <w:rFonts w:ascii="OkayDEE" w:hAnsi="OkayDEE"/>
          <w:szCs w:val="32"/>
        </w:rPr>
        <w:t>platba startovného</w:t>
      </w:r>
      <w:r w:rsidRPr="002B2D65">
        <w:rPr>
          <w:rFonts w:ascii="OkayDEE" w:hAnsi="OkayDEE"/>
          <w:szCs w:val="32"/>
        </w:rPr>
        <w:t xml:space="preserve"> závodníků</w:t>
      </w:r>
      <w:r w:rsidR="00066E0D" w:rsidRPr="002B2D65">
        <w:rPr>
          <w:rFonts w:ascii="OkayDEE" w:hAnsi="OkayDEE"/>
          <w:szCs w:val="32"/>
        </w:rPr>
        <w:t xml:space="preserve"> u štábu</w:t>
      </w:r>
    </w:p>
    <w:p w14:paraId="49334709" w14:textId="4730E26E" w:rsidR="00763CD9" w:rsidRPr="002B2D65" w:rsidRDefault="00763CD9" w:rsidP="00763CD9">
      <w:pPr>
        <w:rPr>
          <w:rFonts w:ascii="OkayDEE" w:hAnsi="OkayDEE"/>
          <w:szCs w:val="32"/>
        </w:rPr>
      </w:pPr>
      <w:r w:rsidRPr="002B2D65">
        <w:rPr>
          <w:rFonts w:ascii="OkayDEE" w:hAnsi="OkayDEE"/>
          <w:b/>
          <w:szCs w:val="32"/>
        </w:rPr>
        <w:tab/>
        <w:t xml:space="preserve">20.00 – </w:t>
      </w:r>
      <w:r w:rsidRPr="002B2D65">
        <w:rPr>
          <w:rFonts w:ascii="OkayDEE" w:hAnsi="OkayDEE"/>
          <w:szCs w:val="32"/>
        </w:rPr>
        <w:t xml:space="preserve">šapito: </w:t>
      </w:r>
      <w:r w:rsidR="00AF755C">
        <w:rPr>
          <w:rFonts w:ascii="OkayDEE" w:hAnsi="OkayDEE"/>
          <w:szCs w:val="32"/>
        </w:rPr>
        <w:t>rozdání</w:t>
      </w:r>
      <w:r w:rsidRPr="002B2D65">
        <w:rPr>
          <w:rFonts w:ascii="OkayDEE" w:hAnsi="OkayDEE"/>
          <w:szCs w:val="32"/>
        </w:rPr>
        <w:t xml:space="preserve"> startovních čísel</w:t>
      </w:r>
      <w:r w:rsidR="005C7071" w:rsidRPr="002B2D65">
        <w:rPr>
          <w:rFonts w:ascii="OkayDEE" w:hAnsi="OkayDEE"/>
          <w:szCs w:val="32"/>
        </w:rPr>
        <w:t xml:space="preserve">, </w:t>
      </w:r>
      <w:r w:rsidR="00AF755C">
        <w:rPr>
          <w:rFonts w:ascii="OkayDEE" w:hAnsi="OkayDEE"/>
          <w:szCs w:val="32"/>
        </w:rPr>
        <w:t xml:space="preserve">domluva </w:t>
      </w:r>
      <w:r w:rsidR="005C7071" w:rsidRPr="002B2D65">
        <w:rPr>
          <w:rFonts w:ascii="OkayDEE" w:hAnsi="OkayDEE"/>
          <w:szCs w:val="32"/>
        </w:rPr>
        <w:t>hlíd</w:t>
      </w:r>
      <w:r w:rsidR="00AF755C">
        <w:rPr>
          <w:rFonts w:ascii="OkayDEE" w:hAnsi="OkayDEE"/>
          <w:szCs w:val="32"/>
        </w:rPr>
        <w:t>e</w:t>
      </w:r>
      <w:r w:rsidR="005C7071" w:rsidRPr="002B2D65">
        <w:rPr>
          <w:rFonts w:ascii="OkayDEE" w:hAnsi="OkayDEE"/>
          <w:szCs w:val="32"/>
        </w:rPr>
        <w:t>k na sobotní dopoledne</w:t>
      </w:r>
    </w:p>
    <w:p w14:paraId="4933470A" w14:textId="77777777" w:rsidR="00763CD9" w:rsidRPr="002B2D65" w:rsidRDefault="00763CD9" w:rsidP="00763CD9">
      <w:pPr>
        <w:rPr>
          <w:rFonts w:ascii="OkayDEE" w:hAnsi="OkayDEE"/>
          <w:szCs w:val="32"/>
        </w:rPr>
      </w:pPr>
      <w:r w:rsidRPr="002B2D65">
        <w:rPr>
          <w:rFonts w:ascii="OkayDEE" w:hAnsi="OkayDEE"/>
          <w:szCs w:val="32"/>
        </w:rPr>
        <w:tab/>
      </w:r>
      <w:r w:rsidRPr="002B2D65">
        <w:rPr>
          <w:rFonts w:ascii="OkayDEE" w:hAnsi="OkayDEE"/>
          <w:b/>
          <w:szCs w:val="32"/>
        </w:rPr>
        <w:t>21.</w:t>
      </w:r>
      <w:r w:rsidR="00AC63E0" w:rsidRPr="002B2D65">
        <w:rPr>
          <w:rFonts w:ascii="OkayDEE" w:hAnsi="OkayDEE"/>
          <w:b/>
          <w:szCs w:val="32"/>
        </w:rPr>
        <w:t>15</w:t>
      </w:r>
      <w:r w:rsidRPr="002B2D65">
        <w:rPr>
          <w:rFonts w:ascii="OkayDEE" w:hAnsi="OkayDEE"/>
          <w:b/>
          <w:szCs w:val="32"/>
        </w:rPr>
        <w:t xml:space="preserve"> – </w:t>
      </w:r>
      <w:r w:rsidRPr="002B2D65">
        <w:rPr>
          <w:rFonts w:ascii="OkayDEE" w:hAnsi="OkayDEE"/>
          <w:szCs w:val="32"/>
        </w:rPr>
        <w:t xml:space="preserve">začátek závodu všestrannosti </w:t>
      </w:r>
      <w:r w:rsidRPr="002B2D65">
        <w:rPr>
          <w:rFonts w:ascii="OkayDEE" w:hAnsi="OkayDEE"/>
          <w:b/>
          <w:szCs w:val="32"/>
        </w:rPr>
        <w:t>C</w:t>
      </w:r>
      <w:r w:rsidRPr="002B2D65">
        <w:rPr>
          <w:rFonts w:ascii="OkayDEE" w:hAnsi="OkayDEE"/>
          <w:szCs w:val="32"/>
        </w:rPr>
        <w:t xml:space="preserve">, </w:t>
      </w:r>
      <w:r w:rsidRPr="002B2D65">
        <w:rPr>
          <w:rFonts w:ascii="OkayDEE" w:hAnsi="OkayDEE"/>
          <w:b/>
          <w:szCs w:val="32"/>
        </w:rPr>
        <w:t>C2Mix</w:t>
      </w:r>
      <w:r w:rsidRPr="002B2D65">
        <w:rPr>
          <w:rFonts w:ascii="OkayDEE" w:hAnsi="OkayDEE"/>
          <w:szCs w:val="32"/>
        </w:rPr>
        <w:t xml:space="preserve"> a </w:t>
      </w:r>
      <w:r w:rsidRPr="002B2D65">
        <w:rPr>
          <w:rFonts w:ascii="OkayDEE" w:hAnsi="OkayDEE"/>
          <w:b/>
          <w:szCs w:val="32"/>
        </w:rPr>
        <w:t xml:space="preserve">K, </w:t>
      </w:r>
      <w:r w:rsidRPr="002B2D65">
        <w:rPr>
          <w:rFonts w:ascii="OkayDEE" w:hAnsi="OkayDEE"/>
          <w:szCs w:val="32"/>
        </w:rPr>
        <w:t>sraz v šapitu</w:t>
      </w:r>
    </w:p>
    <w:p w14:paraId="4933470B" w14:textId="77777777" w:rsidR="00763CD9" w:rsidRPr="002B2D65" w:rsidRDefault="00763CD9" w:rsidP="00763CD9">
      <w:pPr>
        <w:rPr>
          <w:rFonts w:ascii="OkayDEE" w:hAnsi="OkayDEE"/>
          <w:b/>
          <w:color w:val="999999"/>
          <w:sz w:val="18"/>
          <w:szCs w:val="32"/>
        </w:rPr>
      </w:pPr>
    </w:p>
    <w:p w14:paraId="4933470C" w14:textId="77777777" w:rsidR="00763CD9" w:rsidRPr="002B2D65" w:rsidRDefault="00763CD9" w:rsidP="00763CD9">
      <w:pPr>
        <w:rPr>
          <w:rFonts w:ascii="OkayDEE" w:hAnsi="OkayDEE"/>
          <w:sz w:val="30"/>
          <w:szCs w:val="50"/>
        </w:rPr>
      </w:pPr>
      <w:r w:rsidRPr="002B2D65">
        <w:rPr>
          <w:rFonts w:ascii="OkayDEE" w:hAnsi="OkayDEE"/>
          <w:sz w:val="30"/>
          <w:szCs w:val="50"/>
        </w:rPr>
        <w:t>Sobota:</w:t>
      </w:r>
    </w:p>
    <w:p w14:paraId="4933470D" w14:textId="3E041DBB" w:rsidR="00763CD9" w:rsidRPr="002B2D65" w:rsidRDefault="00E80D3F" w:rsidP="00763CD9">
      <w:pPr>
        <w:ind w:firstLine="709"/>
        <w:rPr>
          <w:rFonts w:ascii="OkayDEE" w:hAnsi="OkayDEE"/>
          <w:b/>
          <w:i/>
          <w:color w:val="FF0000"/>
          <w:szCs w:val="32"/>
        </w:rPr>
      </w:pPr>
      <w:r>
        <w:rPr>
          <w:rFonts w:ascii="OkayDEE" w:hAnsi="OkayDEE"/>
          <w:b/>
          <w:i/>
          <w:color w:val="FF0000"/>
          <w:szCs w:val="32"/>
        </w:rPr>
        <w:t>8</w:t>
      </w:r>
      <w:r w:rsidR="00763CD9" w:rsidRPr="002B2D65">
        <w:rPr>
          <w:rFonts w:ascii="OkayDEE" w:hAnsi="OkayDEE"/>
          <w:b/>
          <w:i/>
          <w:color w:val="FF0000"/>
          <w:szCs w:val="32"/>
        </w:rPr>
        <w:t>.</w:t>
      </w:r>
      <w:r>
        <w:rPr>
          <w:rFonts w:ascii="OkayDEE" w:hAnsi="OkayDEE"/>
          <w:b/>
          <w:i/>
          <w:color w:val="FF0000"/>
          <w:szCs w:val="32"/>
        </w:rPr>
        <w:t>45</w:t>
      </w:r>
      <w:r w:rsidR="00763CD9" w:rsidRPr="002B2D65">
        <w:rPr>
          <w:rFonts w:ascii="OkayDEE" w:hAnsi="OkayDEE"/>
          <w:b/>
          <w:i/>
          <w:color w:val="FF0000"/>
          <w:szCs w:val="32"/>
        </w:rPr>
        <w:t xml:space="preserve"> </w:t>
      </w:r>
      <w:r w:rsidR="00763CD9" w:rsidRPr="002B2D65">
        <w:rPr>
          <w:rFonts w:ascii="OkayDEE" w:hAnsi="OkayDEE"/>
          <w:i/>
          <w:color w:val="FF0000"/>
          <w:szCs w:val="32"/>
        </w:rPr>
        <w:t xml:space="preserve">– šapito: sraz rozhodčích závodu všestrannosti – po </w:t>
      </w:r>
      <w:r w:rsidR="00517EE4" w:rsidRPr="002B2D65">
        <w:rPr>
          <w:rFonts w:ascii="OkayDEE" w:hAnsi="OkayDEE"/>
          <w:i/>
          <w:color w:val="FF0000"/>
          <w:szCs w:val="32"/>
        </w:rPr>
        <w:t>b</w:t>
      </w:r>
      <w:r w:rsidR="00763CD9" w:rsidRPr="002B2D65">
        <w:rPr>
          <w:rFonts w:ascii="OkayDEE" w:hAnsi="OkayDEE"/>
          <w:i/>
          <w:color w:val="FF0000"/>
          <w:szCs w:val="32"/>
        </w:rPr>
        <w:t>rífinku následuje rozmístění kontrol</w:t>
      </w:r>
    </w:p>
    <w:p w14:paraId="4933470E" w14:textId="77777777" w:rsidR="00763CD9" w:rsidRPr="002B2D65" w:rsidRDefault="00763CD9" w:rsidP="00763CD9">
      <w:pPr>
        <w:rPr>
          <w:rFonts w:ascii="OkayDEE" w:hAnsi="OkayDEE"/>
          <w:b/>
          <w:i/>
          <w:color w:val="FF0000"/>
          <w:szCs w:val="32"/>
        </w:rPr>
      </w:pPr>
      <w:r w:rsidRPr="002B2D65">
        <w:rPr>
          <w:rFonts w:ascii="OkayDEE" w:hAnsi="OkayDEE"/>
          <w:b/>
          <w:i/>
          <w:color w:val="FF0000"/>
          <w:szCs w:val="32"/>
        </w:rPr>
        <w:tab/>
        <w:t>9.00 – 9.30</w:t>
      </w:r>
      <w:r w:rsidRPr="002B2D65">
        <w:rPr>
          <w:rFonts w:ascii="OkayDEE" w:hAnsi="OkayDEE"/>
          <w:i/>
          <w:color w:val="FF0000"/>
          <w:szCs w:val="32"/>
        </w:rPr>
        <w:t xml:space="preserve"> – nakládání lodí pro kategorie </w:t>
      </w:r>
      <w:r w:rsidRPr="002B2D65">
        <w:rPr>
          <w:rFonts w:ascii="OkayDEE" w:hAnsi="OkayDEE"/>
          <w:b/>
          <w:i/>
          <w:color w:val="FF0000"/>
          <w:szCs w:val="32"/>
        </w:rPr>
        <w:t xml:space="preserve">C </w:t>
      </w:r>
      <w:r w:rsidRPr="002B2D65">
        <w:rPr>
          <w:rFonts w:ascii="OkayDEE" w:hAnsi="OkayDEE"/>
          <w:i/>
          <w:color w:val="FF0000"/>
          <w:szCs w:val="32"/>
        </w:rPr>
        <w:t xml:space="preserve">a </w:t>
      </w:r>
      <w:r w:rsidRPr="002B2D65">
        <w:rPr>
          <w:rFonts w:ascii="OkayDEE" w:hAnsi="OkayDEE"/>
          <w:b/>
          <w:i/>
          <w:color w:val="FF0000"/>
          <w:szCs w:val="32"/>
        </w:rPr>
        <w:t>K</w:t>
      </w:r>
    </w:p>
    <w:p w14:paraId="4933470F" w14:textId="77777777" w:rsidR="00763CD9" w:rsidRPr="002B2D65" w:rsidRDefault="00763CD9" w:rsidP="00763CD9">
      <w:pPr>
        <w:ind w:firstLine="708"/>
        <w:rPr>
          <w:rFonts w:ascii="OkayDEE" w:hAnsi="OkayDEE"/>
          <w:b/>
          <w:szCs w:val="32"/>
        </w:rPr>
      </w:pPr>
      <w:r w:rsidRPr="002B2D65">
        <w:rPr>
          <w:rFonts w:ascii="OkayDEE" w:hAnsi="OkayDEE"/>
          <w:b/>
          <w:szCs w:val="32"/>
        </w:rPr>
        <w:t>9.30</w:t>
      </w:r>
      <w:r w:rsidRPr="002B2D65">
        <w:rPr>
          <w:rFonts w:ascii="OkayDEE" w:hAnsi="OkayDEE"/>
          <w:szCs w:val="32"/>
        </w:rPr>
        <w:t xml:space="preserve"> – výklad brankoviště pro kategorie </w:t>
      </w:r>
      <w:r w:rsidRPr="002B2D65">
        <w:rPr>
          <w:rFonts w:ascii="OkayDEE" w:hAnsi="OkayDEE"/>
          <w:b/>
          <w:szCs w:val="32"/>
        </w:rPr>
        <w:t>C</w:t>
      </w:r>
      <w:r w:rsidRPr="002B2D65">
        <w:rPr>
          <w:rFonts w:ascii="OkayDEE" w:hAnsi="OkayDEE"/>
          <w:szCs w:val="32"/>
        </w:rPr>
        <w:t xml:space="preserve"> a </w:t>
      </w:r>
      <w:r w:rsidRPr="002B2D65">
        <w:rPr>
          <w:rFonts w:ascii="OkayDEE" w:hAnsi="OkayDEE"/>
          <w:b/>
          <w:szCs w:val="32"/>
        </w:rPr>
        <w:t>K</w:t>
      </w:r>
      <w:r w:rsidR="00066E0D" w:rsidRPr="002B2D65">
        <w:rPr>
          <w:rFonts w:ascii="OkayDEE" w:hAnsi="OkayDEE"/>
          <w:b/>
          <w:szCs w:val="32"/>
        </w:rPr>
        <w:t xml:space="preserve"> </w:t>
      </w:r>
      <w:r w:rsidR="00066E0D" w:rsidRPr="002B2D65">
        <w:rPr>
          <w:rFonts w:ascii="OkayDEE" w:hAnsi="OkayDEE"/>
          <w:szCs w:val="32"/>
        </w:rPr>
        <w:t>(u štábu)</w:t>
      </w:r>
    </w:p>
    <w:p w14:paraId="49334710" w14:textId="413311D0" w:rsidR="00763CD9" w:rsidRPr="002B2D65" w:rsidRDefault="00763CD9" w:rsidP="00763CD9">
      <w:pPr>
        <w:ind w:firstLine="708"/>
        <w:rPr>
          <w:rFonts w:ascii="OkayDEE" w:hAnsi="OkayDEE"/>
          <w:b/>
          <w:i/>
          <w:color w:val="FF0000"/>
          <w:szCs w:val="32"/>
        </w:rPr>
      </w:pPr>
      <w:r w:rsidRPr="002B2D65">
        <w:rPr>
          <w:rFonts w:ascii="OkayDEE" w:hAnsi="OkayDEE"/>
          <w:b/>
          <w:i/>
          <w:color w:val="FF0000"/>
          <w:szCs w:val="32"/>
        </w:rPr>
        <w:t xml:space="preserve">9.45 </w:t>
      </w:r>
      <w:r w:rsidRPr="002B2D65">
        <w:rPr>
          <w:rFonts w:ascii="OkayDEE" w:hAnsi="OkayDEE"/>
          <w:i/>
          <w:color w:val="FF0000"/>
          <w:szCs w:val="32"/>
        </w:rPr>
        <w:t>– sraz hlídek na jezy a brankoviště (</w:t>
      </w:r>
      <w:r w:rsidR="00985651">
        <w:rPr>
          <w:rFonts w:ascii="OkayDEE" w:hAnsi="OkayDEE"/>
          <w:i/>
          <w:color w:val="FF0000"/>
          <w:szCs w:val="32"/>
        </w:rPr>
        <w:t>v šapito</w:t>
      </w:r>
      <w:r w:rsidRPr="002B2D65">
        <w:rPr>
          <w:rFonts w:ascii="OkayDEE" w:hAnsi="OkayDEE"/>
          <w:i/>
          <w:color w:val="FF0000"/>
          <w:szCs w:val="32"/>
        </w:rPr>
        <w:t>) a odjezd</w:t>
      </w:r>
    </w:p>
    <w:p w14:paraId="49334711" w14:textId="17C73B46" w:rsidR="00763CD9" w:rsidRPr="002B2D65" w:rsidRDefault="00763CD9" w:rsidP="00763CD9">
      <w:pPr>
        <w:rPr>
          <w:rFonts w:ascii="OkayDEE" w:hAnsi="OkayDEE"/>
          <w:szCs w:val="32"/>
        </w:rPr>
      </w:pPr>
      <w:r w:rsidRPr="002B2D65">
        <w:rPr>
          <w:rFonts w:ascii="OkayDEE" w:hAnsi="OkayDEE"/>
          <w:b/>
          <w:szCs w:val="32"/>
        </w:rPr>
        <w:tab/>
        <w:t xml:space="preserve">9.45 – </w:t>
      </w:r>
      <w:r w:rsidRPr="002B2D65">
        <w:rPr>
          <w:rFonts w:ascii="OkayDEE" w:hAnsi="OkayDEE"/>
          <w:szCs w:val="32"/>
        </w:rPr>
        <w:t xml:space="preserve">odjezd </w:t>
      </w:r>
      <w:r w:rsidR="00A26AEC">
        <w:rPr>
          <w:rFonts w:ascii="OkayDEE" w:hAnsi="OkayDEE"/>
          <w:szCs w:val="32"/>
        </w:rPr>
        <w:t>lodí</w:t>
      </w:r>
      <w:r w:rsidRPr="002B2D65">
        <w:rPr>
          <w:rFonts w:ascii="OkayDEE" w:hAnsi="OkayDEE"/>
          <w:szCs w:val="32"/>
        </w:rPr>
        <w:t xml:space="preserve"> na sjezd kategorií </w:t>
      </w:r>
      <w:r w:rsidRPr="002B2D65">
        <w:rPr>
          <w:rFonts w:ascii="OkayDEE" w:hAnsi="OkayDEE"/>
          <w:b/>
          <w:szCs w:val="32"/>
        </w:rPr>
        <w:t xml:space="preserve">K, K1M, C2 </w:t>
      </w:r>
      <w:r w:rsidRPr="002B2D65">
        <w:rPr>
          <w:rFonts w:ascii="OkayDEE" w:hAnsi="OkayDEE"/>
          <w:szCs w:val="32"/>
        </w:rPr>
        <w:t xml:space="preserve">a </w:t>
      </w:r>
      <w:r w:rsidRPr="002B2D65">
        <w:rPr>
          <w:rFonts w:ascii="OkayDEE" w:hAnsi="OkayDEE"/>
          <w:b/>
          <w:szCs w:val="32"/>
        </w:rPr>
        <w:t>C2Mix</w:t>
      </w:r>
    </w:p>
    <w:p w14:paraId="49334712" w14:textId="755A4C15" w:rsidR="00763CD9" w:rsidRPr="002B2D65" w:rsidRDefault="00763CD9" w:rsidP="00763CD9">
      <w:pPr>
        <w:rPr>
          <w:rFonts w:ascii="OkayDEE" w:hAnsi="OkayDEE"/>
          <w:szCs w:val="32"/>
        </w:rPr>
      </w:pPr>
      <w:r w:rsidRPr="002B2D65">
        <w:rPr>
          <w:rFonts w:ascii="OkayDEE" w:hAnsi="OkayDEE"/>
          <w:b/>
          <w:szCs w:val="32"/>
        </w:rPr>
        <w:tab/>
      </w:r>
      <w:r w:rsidR="00E80D3F">
        <w:rPr>
          <w:rFonts w:ascii="OkayDEE" w:hAnsi="OkayDEE"/>
          <w:b/>
          <w:szCs w:val="32"/>
        </w:rPr>
        <w:t>9</w:t>
      </w:r>
      <w:r w:rsidRPr="002B2D65">
        <w:rPr>
          <w:rFonts w:ascii="OkayDEE" w:hAnsi="OkayDEE"/>
          <w:b/>
          <w:szCs w:val="32"/>
        </w:rPr>
        <w:t>.</w:t>
      </w:r>
      <w:r w:rsidR="00E80D3F">
        <w:rPr>
          <w:rFonts w:ascii="OkayDEE" w:hAnsi="OkayDEE"/>
          <w:b/>
          <w:szCs w:val="32"/>
        </w:rPr>
        <w:t>45</w:t>
      </w:r>
      <w:r w:rsidRPr="002B2D65">
        <w:rPr>
          <w:rFonts w:ascii="OkayDEE" w:hAnsi="OkayDEE"/>
          <w:b/>
          <w:szCs w:val="32"/>
        </w:rPr>
        <w:t xml:space="preserve"> – z</w:t>
      </w:r>
      <w:r w:rsidRPr="002B2D65">
        <w:rPr>
          <w:rFonts w:ascii="OkayDEE" w:hAnsi="OkayDEE"/>
          <w:szCs w:val="32"/>
        </w:rPr>
        <w:t xml:space="preserve">ačátek závodu všestrannosti (pod mostem) kategorie </w:t>
      </w:r>
      <w:r w:rsidRPr="002B2D65">
        <w:rPr>
          <w:rFonts w:ascii="OkayDEE" w:hAnsi="OkayDEE"/>
          <w:b/>
          <w:szCs w:val="32"/>
        </w:rPr>
        <w:t>A</w:t>
      </w:r>
    </w:p>
    <w:p w14:paraId="49334713" w14:textId="77777777" w:rsidR="00763CD9" w:rsidRPr="002B2D65" w:rsidRDefault="005C7071" w:rsidP="00763CD9">
      <w:pPr>
        <w:rPr>
          <w:rFonts w:ascii="OkayDEE" w:hAnsi="OkayDEE"/>
          <w:szCs w:val="32"/>
        </w:rPr>
      </w:pPr>
      <w:r w:rsidRPr="002B2D65">
        <w:rPr>
          <w:rFonts w:ascii="OkayDEE" w:hAnsi="OkayDEE"/>
          <w:b/>
          <w:szCs w:val="32"/>
        </w:rPr>
        <w:tab/>
        <w:t>10.1</w:t>
      </w:r>
      <w:r w:rsidR="00517EE4" w:rsidRPr="002B2D65">
        <w:rPr>
          <w:rFonts w:ascii="OkayDEE" w:hAnsi="OkayDEE"/>
          <w:b/>
          <w:szCs w:val="32"/>
        </w:rPr>
        <w:t>7</w:t>
      </w:r>
      <w:r w:rsidR="00763CD9" w:rsidRPr="002B2D65">
        <w:rPr>
          <w:rFonts w:ascii="OkayDEE" w:hAnsi="OkayDEE"/>
          <w:b/>
          <w:szCs w:val="32"/>
        </w:rPr>
        <w:t xml:space="preserve"> – </w:t>
      </w:r>
      <w:r w:rsidR="00763CD9" w:rsidRPr="002B2D65">
        <w:rPr>
          <w:rFonts w:ascii="OkayDEE" w:hAnsi="OkayDEE"/>
          <w:szCs w:val="32"/>
        </w:rPr>
        <w:t xml:space="preserve">odjezd vlaku na sjezd kategorií </w:t>
      </w:r>
      <w:r w:rsidR="00763CD9" w:rsidRPr="002B2D65">
        <w:rPr>
          <w:rFonts w:ascii="OkayDEE" w:hAnsi="OkayDEE"/>
          <w:b/>
          <w:szCs w:val="32"/>
        </w:rPr>
        <w:t>C</w:t>
      </w:r>
      <w:r w:rsidR="00763CD9" w:rsidRPr="002B2D65">
        <w:rPr>
          <w:rFonts w:ascii="OkayDEE" w:hAnsi="OkayDEE"/>
          <w:szCs w:val="32"/>
        </w:rPr>
        <w:t xml:space="preserve">, </w:t>
      </w:r>
      <w:r w:rsidR="00763CD9" w:rsidRPr="002B2D65">
        <w:rPr>
          <w:rFonts w:ascii="OkayDEE" w:hAnsi="OkayDEE"/>
          <w:b/>
          <w:szCs w:val="32"/>
        </w:rPr>
        <w:t>C2Mix</w:t>
      </w:r>
      <w:r w:rsidR="00763CD9" w:rsidRPr="002B2D65">
        <w:rPr>
          <w:rFonts w:ascii="OkayDEE" w:hAnsi="OkayDEE"/>
          <w:szCs w:val="32"/>
        </w:rPr>
        <w:t xml:space="preserve">, </w:t>
      </w:r>
      <w:r w:rsidR="00763CD9" w:rsidRPr="002B2D65">
        <w:rPr>
          <w:rFonts w:ascii="OkayDEE" w:hAnsi="OkayDEE"/>
          <w:b/>
          <w:szCs w:val="32"/>
        </w:rPr>
        <w:t>K</w:t>
      </w:r>
    </w:p>
    <w:p w14:paraId="49334714" w14:textId="400F0CA2" w:rsidR="00763CD9" w:rsidRPr="002B2D65" w:rsidRDefault="00763CD9" w:rsidP="00763CD9">
      <w:pPr>
        <w:rPr>
          <w:rFonts w:ascii="OkayDEE" w:hAnsi="OkayDEE"/>
          <w:szCs w:val="32"/>
        </w:rPr>
      </w:pPr>
      <w:r w:rsidRPr="002B2D65">
        <w:rPr>
          <w:rFonts w:ascii="OkayDEE" w:hAnsi="OkayDEE"/>
          <w:b/>
          <w:szCs w:val="32"/>
        </w:rPr>
        <w:tab/>
        <w:t>10.</w:t>
      </w:r>
      <w:r w:rsidR="00E80D3F">
        <w:rPr>
          <w:rFonts w:ascii="OkayDEE" w:hAnsi="OkayDEE"/>
          <w:b/>
          <w:szCs w:val="32"/>
        </w:rPr>
        <w:t>30</w:t>
      </w:r>
      <w:r w:rsidRPr="002B2D65">
        <w:rPr>
          <w:rFonts w:ascii="OkayDEE" w:hAnsi="OkayDEE"/>
          <w:b/>
          <w:szCs w:val="32"/>
        </w:rPr>
        <w:t xml:space="preserve"> – </w:t>
      </w:r>
      <w:r w:rsidRPr="002B2D65">
        <w:rPr>
          <w:rFonts w:ascii="OkayDEE" w:hAnsi="OkayDEE"/>
          <w:szCs w:val="32"/>
        </w:rPr>
        <w:t xml:space="preserve">start sjezdu kategorie </w:t>
      </w:r>
      <w:r w:rsidRPr="002B2D65">
        <w:rPr>
          <w:rFonts w:ascii="OkayDEE" w:hAnsi="OkayDEE"/>
          <w:b/>
          <w:szCs w:val="32"/>
        </w:rPr>
        <w:t>K1M</w:t>
      </w:r>
      <w:r w:rsidRPr="002B2D65">
        <w:rPr>
          <w:rFonts w:ascii="OkayDEE" w:hAnsi="OkayDEE"/>
          <w:szCs w:val="32"/>
        </w:rPr>
        <w:t xml:space="preserve"> (Kamenný přívoz)</w:t>
      </w:r>
    </w:p>
    <w:p w14:paraId="49334715" w14:textId="77777777" w:rsidR="00763CD9" w:rsidRPr="002B2D65" w:rsidRDefault="00763CD9" w:rsidP="00763CD9">
      <w:pPr>
        <w:ind w:firstLine="708"/>
        <w:rPr>
          <w:rFonts w:ascii="OkayDEE" w:hAnsi="OkayDEE"/>
          <w:szCs w:val="32"/>
        </w:rPr>
      </w:pPr>
      <w:r w:rsidRPr="002B2D65">
        <w:rPr>
          <w:rFonts w:ascii="OkayDEE" w:hAnsi="OkayDEE"/>
          <w:b/>
          <w:szCs w:val="32"/>
        </w:rPr>
        <w:t xml:space="preserve">11.30 – </w:t>
      </w:r>
      <w:r w:rsidRPr="002B2D65">
        <w:rPr>
          <w:rFonts w:ascii="OkayDEE" w:hAnsi="OkayDEE"/>
          <w:szCs w:val="32"/>
        </w:rPr>
        <w:t xml:space="preserve">start sjezdu kategorií </w:t>
      </w:r>
      <w:r w:rsidRPr="002B2D65">
        <w:rPr>
          <w:rFonts w:ascii="OkayDEE" w:hAnsi="OkayDEE"/>
          <w:b/>
          <w:szCs w:val="32"/>
        </w:rPr>
        <w:t>C2</w:t>
      </w:r>
      <w:r w:rsidRPr="002B2D65">
        <w:rPr>
          <w:rFonts w:ascii="OkayDEE" w:hAnsi="OkayDEE"/>
          <w:szCs w:val="32"/>
        </w:rPr>
        <w:t xml:space="preserve">, </w:t>
      </w:r>
      <w:r w:rsidRPr="002B2D65">
        <w:rPr>
          <w:rFonts w:ascii="OkayDEE" w:hAnsi="OkayDEE"/>
          <w:b/>
          <w:szCs w:val="32"/>
        </w:rPr>
        <w:t>C2Mix</w:t>
      </w:r>
      <w:r w:rsidRPr="002B2D65">
        <w:rPr>
          <w:rFonts w:ascii="OkayDEE" w:hAnsi="OkayDEE"/>
          <w:szCs w:val="32"/>
        </w:rPr>
        <w:t xml:space="preserve">, </w:t>
      </w:r>
      <w:r w:rsidRPr="002B2D65">
        <w:rPr>
          <w:rFonts w:ascii="OkayDEE" w:hAnsi="OkayDEE"/>
          <w:b/>
          <w:szCs w:val="32"/>
        </w:rPr>
        <w:t>K</w:t>
      </w:r>
    </w:p>
    <w:p w14:paraId="49334716" w14:textId="77777777" w:rsidR="00763CD9" w:rsidRPr="002B2D65" w:rsidRDefault="00763CD9" w:rsidP="00763CD9">
      <w:pPr>
        <w:ind w:left="142" w:firstLine="567"/>
        <w:rPr>
          <w:rFonts w:ascii="OkayDEE" w:hAnsi="OkayDEE"/>
          <w:b/>
          <w:i/>
          <w:color w:val="FF0000"/>
          <w:szCs w:val="32"/>
        </w:rPr>
      </w:pPr>
      <w:r w:rsidRPr="002B2D65">
        <w:rPr>
          <w:rFonts w:ascii="OkayDEE" w:hAnsi="OkayDEE"/>
          <w:b/>
          <w:i/>
          <w:color w:val="FF0000"/>
          <w:szCs w:val="32"/>
        </w:rPr>
        <w:t>11.30 – 12.30</w:t>
      </w:r>
      <w:r w:rsidRPr="002B2D65">
        <w:rPr>
          <w:rFonts w:ascii="OkayDEE" w:hAnsi="OkayDEE"/>
          <w:i/>
          <w:color w:val="FF0000"/>
          <w:szCs w:val="32"/>
        </w:rPr>
        <w:t xml:space="preserve"> – svoz hlídek z jezů a brankoviště (kdo chce, může zůstat do odpoledne)</w:t>
      </w:r>
    </w:p>
    <w:p w14:paraId="49334717" w14:textId="77777777" w:rsidR="00763CD9" w:rsidRPr="002B2D65" w:rsidRDefault="00763CD9" w:rsidP="00763CD9">
      <w:pPr>
        <w:jc w:val="center"/>
        <w:rPr>
          <w:rFonts w:ascii="OkayDEE" w:hAnsi="OkayDEE"/>
          <w:b/>
          <w:sz w:val="26"/>
          <w:szCs w:val="50"/>
        </w:rPr>
      </w:pPr>
      <w:r w:rsidRPr="002B2D65">
        <w:rPr>
          <w:rFonts w:ascii="OkayDEE" w:hAnsi="OkayDEE"/>
          <w:b/>
          <w:sz w:val="26"/>
          <w:szCs w:val="50"/>
        </w:rPr>
        <w:t>Oběd</w:t>
      </w:r>
    </w:p>
    <w:p w14:paraId="49334718" w14:textId="7FB95E4B" w:rsidR="00763CD9" w:rsidRPr="002B2D65" w:rsidRDefault="00763CD9" w:rsidP="00763CD9">
      <w:pPr>
        <w:ind w:firstLine="708"/>
        <w:rPr>
          <w:rFonts w:ascii="OkayDEE" w:hAnsi="OkayDEE"/>
          <w:b/>
          <w:i/>
          <w:color w:val="FF0000"/>
          <w:szCs w:val="32"/>
        </w:rPr>
      </w:pPr>
      <w:r w:rsidRPr="002B2D65">
        <w:rPr>
          <w:rFonts w:ascii="OkayDEE" w:hAnsi="OkayDEE"/>
          <w:b/>
          <w:i/>
          <w:color w:val="FF0000"/>
          <w:szCs w:val="32"/>
        </w:rPr>
        <w:t>1</w:t>
      </w:r>
      <w:r w:rsidR="009B295E">
        <w:rPr>
          <w:rFonts w:ascii="OkayDEE" w:hAnsi="OkayDEE"/>
          <w:b/>
          <w:i/>
          <w:color w:val="FF0000"/>
          <w:szCs w:val="32"/>
        </w:rPr>
        <w:t>3</w:t>
      </w:r>
      <w:r w:rsidRPr="002B2D65">
        <w:rPr>
          <w:rFonts w:ascii="OkayDEE" w:hAnsi="OkayDEE"/>
          <w:b/>
          <w:i/>
          <w:color w:val="FF0000"/>
          <w:szCs w:val="32"/>
        </w:rPr>
        <w:t>.</w:t>
      </w:r>
      <w:r w:rsidR="009B295E">
        <w:rPr>
          <w:rFonts w:ascii="OkayDEE" w:hAnsi="OkayDEE"/>
          <w:b/>
          <w:i/>
          <w:color w:val="FF0000"/>
          <w:szCs w:val="32"/>
        </w:rPr>
        <w:t>45</w:t>
      </w:r>
      <w:r w:rsidRPr="002B2D65">
        <w:rPr>
          <w:rFonts w:ascii="OkayDEE" w:hAnsi="OkayDEE"/>
          <w:b/>
          <w:i/>
          <w:color w:val="FF0000"/>
          <w:szCs w:val="32"/>
        </w:rPr>
        <w:t xml:space="preserve"> –</w:t>
      </w:r>
      <w:r w:rsidRPr="002B2D65">
        <w:rPr>
          <w:rFonts w:ascii="OkayDEE" w:hAnsi="OkayDEE"/>
          <w:i/>
          <w:color w:val="FF0000"/>
          <w:szCs w:val="32"/>
        </w:rPr>
        <w:t xml:space="preserve"> rozmístění kontrol závodu všestrannosti</w:t>
      </w:r>
    </w:p>
    <w:p w14:paraId="49334719" w14:textId="77777777" w:rsidR="00763CD9" w:rsidRPr="002B2D65" w:rsidRDefault="00763CD9" w:rsidP="00763CD9">
      <w:pPr>
        <w:ind w:firstLine="708"/>
        <w:rPr>
          <w:rFonts w:ascii="OkayDEE" w:hAnsi="OkayDEE"/>
          <w:b/>
          <w:i/>
          <w:color w:val="FF0000"/>
          <w:szCs w:val="32"/>
        </w:rPr>
      </w:pPr>
      <w:r w:rsidRPr="002B2D65">
        <w:rPr>
          <w:rFonts w:ascii="OkayDEE" w:hAnsi="OkayDEE"/>
          <w:b/>
          <w:i/>
          <w:color w:val="FF0000"/>
          <w:szCs w:val="32"/>
        </w:rPr>
        <w:t>14.00 – 14.45</w:t>
      </w:r>
      <w:r w:rsidRPr="002B2D65">
        <w:rPr>
          <w:rFonts w:ascii="OkayDEE" w:hAnsi="OkayDEE"/>
          <w:i/>
          <w:color w:val="FF0000"/>
          <w:szCs w:val="32"/>
        </w:rPr>
        <w:t xml:space="preserve"> nakládání pramic na sjezd kategorie </w:t>
      </w:r>
      <w:r w:rsidRPr="002B2D65">
        <w:rPr>
          <w:rFonts w:ascii="OkayDEE" w:hAnsi="OkayDEE"/>
          <w:b/>
          <w:i/>
          <w:color w:val="FF0000"/>
          <w:szCs w:val="32"/>
        </w:rPr>
        <w:t>A</w:t>
      </w:r>
    </w:p>
    <w:p w14:paraId="4933471A" w14:textId="5319E738" w:rsidR="00763CD9" w:rsidRPr="002B2D65" w:rsidRDefault="00763CD9" w:rsidP="00763CD9">
      <w:pPr>
        <w:ind w:firstLine="708"/>
        <w:rPr>
          <w:rFonts w:ascii="OkayDEE" w:hAnsi="OkayDEE"/>
          <w:b/>
          <w:szCs w:val="32"/>
        </w:rPr>
      </w:pPr>
      <w:r w:rsidRPr="002B2D65">
        <w:rPr>
          <w:rFonts w:ascii="OkayDEE" w:hAnsi="OkayDEE"/>
          <w:b/>
          <w:szCs w:val="32"/>
        </w:rPr>
        <w:t>14.</w:t>
      </w:r>
      <w:r w:rsidR="009B295E">
        <w:rPr>
          <w:rFonts w:ascii="OkayDEE" w:hAnsi="OkayDEE"/>
          <w:b/>
          <w:szCs w:val="32"/>
        </w:rPr>
        <w:t>15</w:t>
      </w:r>
      <w:r w:rsidRPr="002B2D65">
        <w:rPr>
          <w:rFonts w:ascii="OkayDEE" w:hAnsi="OkayDEE"/>
          <w:b/>
          <w:szCs w:val="32"/>
        </w:rPr>
        <w:t xml:space="preserve"> – </w:t>
      </w:r>
      <w:r w:rsidRPr="002B2D65">
        <w:rPr>
          <w:rFonts w:ascii="OkayDEE" w:hAnsi="OkayDEE"/>
          <w:szCs w:val="32"/>
        </w:rPr>
        <w:t xml:space="preserve">začátek závodu všestrannosti (pod mostem) kategorie </w:t>
      </w:r>
      <w:r w:rsidRPr="002B2D65">
        <w:rPr>
          <w:rFonts w:ascii="OkayDEE" w:hAnsi="OkayDEE"/>
          <w:b/>
          <w:szCs w:val="32"/>
        </w:rPr>
        <w:t>B</w:t>
      </w:r>
      <w:r w:rsidR="00DB2C98">
        <w:rPr>
          <w:rFonts w:ascii="OkayDEE" w:hAnsi="OkayDEE"/>
          <w:b/>
          <w:szCs w:val="32"/>
        </w:rPr>
        <w:t>, E</w:t>
      </w:r>
    </w:p>
    <w:p w14:paraId="4933471B" w14:textId="77777777" w:rsidR="00AC63E0" w:rsidRPr="002B2D65" w:rsidRDefault="00AC63E0" w:rsidP="00AC63E0">
      <w:pPr>
        <w:ind w:firstLine="708"/>
        <w:rPr>
          <w:rFonts w:ascii="OkayDEE" w:hAnsi="OkayDEE"/>
          <w:b/>
          <w:szCs w:val="32"/>
        </w:rPr>
      </w:pPr>
      <w:r w:rsidRPr="002B2D65">
        <w:rPr>
          <w:rFonts w:ascii="OkayDEE" w:hAnsi="OkayDEE"/>
          <w:b/>
          <w:szCs w:val="32"/>
        </w:rPr>
        <w:t>14.30</w:t>
      </w:r>
      <w:r w:rsidRPr="002B2D65">
        <w:rPr>
          <w:rFonts w:ascii="OkayDEE" w:hAnsi="OkayDEE"/>
          <w:szCs w:val="32"/>
        </w:rPr>
        <w:t xml:space="preserve"> – výklad brankoviště pro kategorie </w:t>
      </w:r>
      <w:r w:rsidR="004716DC" w:rsidRPr="002B2D65">
        <w:rPr>
          <w:rFonts w:ascii="OkayDEE" w:hAnsi="OkayDEE"/>
          <w:b/>
          <w:szCs w:val="32"/>
        </w:rPr>
        <w:t>A</w:t>
      </w:r>
      <w:r w:rsidRPr="002B2D65">
        <w:rPr>
          <w:rFonts w:ascii="OkayDEE" w:hAnsi="OkayDEE"/>
          <w:b/>
          <w:szCs w:val="32"/>
        </w:rPr>
        <w:t xml:space="preserve"> </w:t>
      </w:r>
      <w:r w:rsidRPr="002B2D65">
        <w:rPr>
          <w:rFonts w:ascii="OkayDEE" w:hAnsi="OkayDEE"/>
          <w:szCs w:val="32"/>
        </w:rPr>
        <w:t>(u štábu)</w:t>
      </w:r>
    </w:p>
    <w:p w14:paraId="4933471C" w14:textId="33299E3A" w:rsidR="00763CD9" w:rsidRPr="002B2D65" w:rsidRDefault="00763CD9" w:rsidP="00763CD9">
      <w:pPr>
        <w:ind w:firstLine="708"/>
        <w:rPr>
          <w:rFonts w:ascii="OkayDEE" w:hAnsi="OkayDEE"/>
          <w:i/>
          <w:color w:val="FF0000"/>
          <w:szCs w:val="32"/>
        </w:rPr>
      </w:pPr>
      <w:r w:rsidRPr="002B2D65">
        <w:rPr>
          <w:rFonts w:ascii="OkayDEE" w:hAnsi="OkayDEE"/>
          <w:b/>
          <w:i/>
          <w:color w:val="FF0000"/>
          <w:szCs w:val="32"/>
        </w:rPr>
        <w:t>14.45 –</w:t>
      </w:r>
      <w:r w:rsidRPr="002B2D65">
        <w:rPr>
          <w:rFonts w:ascii="OkayDEE" w:hAnsi="OkayDEE"/>
          <w:i/>
          <w:color w:val="FF0000"/>
          <w:szCs w:val="32"/>
        </w:rPr>
        <w:t xml:space="preserve"> sraz hlídek na jezy (</w:t>
      </w:r>
      <w:r w:rsidR="00DB2C98">
        <w:rPr>
          <w:rFonts w:ascii="OkayDEE" w:hAnsi="OkayDEE"/>
          <w:i/>
          <w:color w:val="FF0000"/>
          <w:szCs w:val="32"/>
        </w:rPr>
        <w:t>v šapitu</w:t>
      </w:r>
      <w:r w:rsidRPr="002B2D65">
        <w:rPr>
          <w:rFonts w:ascii="OkayDEE" w:hAnsi="OkayDEE"/>
          <w:i/>
          <w:color w:val="FF0000"/>
          <w:szCs w:val="32"/>
        </w:rPr>
        <w:t>) a odjezd</w:t>
      </w:r>
    </w:p>
    <w:p w14:paraId="4933471D" w14:textId="06EF968B" w:rsidR="00763CD9" w:rsidRPr="002B2D65" w:rsidRDefault="00763CD9" w:rsidP="00763CD9">
      <w:pPr>
        <w:ind w:firstLine="708"/>
        <w:rPr>
          <w:rFonts w:ascii="OkayDEE" w:hAnsi="OkayDEE"/>
          <w:b/>
          <w:szCs w:val="32"/>
        </w:rPr>
      </w:pPr>
      <w:r w:rsidRPr="002B2D65">
        <w:rPr>
          <w:rFonts w:ascii="OkayDEE" w:hAnsi="OkayDEE"/>
          <w:b/>
          <w:szCs w:val="32"/>
        </w:rPr>
        <w:t xml:space="preserve">14.45 – </w:t>
      </w:r>
      <w:r w:rsidRPr="002B2D65">
        <w:rPr>
          <w:rFonts w:ascii="OkayDEE" w:hAnsi="OkayDEE"/>
          <w:szCs w:val="32"/>
        </w:rPr>
        <w:t xml:space="preserve">odjezd </w:t>
      </w:r>
      <w:r w:rsidR="00DB2C98">
        <w:rPr>
          <w:rFonts w:ascii="OkayDEE" w:hAnsi="OkayDEE"/>
          <w:szCs w:val="32"/>
        </w:rPr>
        <w:t>lodí</w:t>
      </w:r>
      <w:r w:rsidRPr="002B2D65">
        <w:rPr>
          <w:rFonts w:ascii="OkayDEE" w:hAnsi="OkayDEE"/>
          <w:szCs w:val="32"/>
        </w:rPr>
        <w:t xml:space="preserve"> na sjezd kategorie </w:t>
      </w:r>
      <w:r w:rsidRPr="002B2D65">
        <w:rPr>
          <w:rFonts w:ascii="OkayDEE" w:hAnsi="OkayDEE"/>
          <w:b/>
          <w:szCs w:val="32"/>
        </w:rPr>
        <w:t>A</w:t>
      </w:r>
    </w:p>
    <w:p w14:paraId="4933471E" w14:textId="77777777" w:rsidR="00763CD9" w:rsidRPr="002B2D65" w:rsidRDefault="00763CD9" w:rsidP="00763CD9">
      <w:pPr>
        <w:ind w:firstLine="708"/>
        <w:rPr>
          <w:rFonts w:ascii="OkayDEE" w:hAnsi="OkayDEE"/>
          <w:szCs w:val="32"/>
        </w:rPr>
      </w:pPr>
      <w:r w:rsidRPr="002B2D65">
        <w:rPr>
          <w:rFonts w:ascii="OkayDEE" w:hAnsi="OkayDEE"/>
          <w:b/>
          <w:szCs w:val="32"/>
        </w:rPr>
        <w:t>14.4</w:t>
      </w:r>
      <w:r w:rsidR="00AC63E0" w:rsidRPr="002B2D65">
        <w:rPr>
          <w:rFonts w:ascii="OkayDEE" w:hAnsi="OkayDEE"/>
          <w:b/>
          <w:szCs w:val="32"/>
        </w:rPr>
        <w:t>7</w:t>
      </w:r>
      <w:r w:rsidRPr="002B2D65">
        <w:rPr>
          <w:rFonts w:ascii="OkayDEE" w:hAnsi="OkayDEE"/>
          <w:b/>
          <w:szCs w:val="32"/>
        </w:rPr>
        <w:t xml:space="preserve"> – </w:t>
      </w:r>
      <w:r w:rsidRPr="002B2D65">
        <w:rPr>
          <w:rFonts w:ascii="OkayDEE" w:hAnsi="OkayDEE"/>
          <w:szCs w:val="32"/>
        </w:rPr>
        <w:t xml:space="preserve">odjezd vlaku na sjezd kategorie </w:t>
      </w:r>
      <w:r w:rsidRPr="002B2D65">
        <w:rPr>
          <w:rFonts w:ascii="OkayDEE" w:hAnsi="OkayDEE"/>
          <w:b/>
          <w:szCs w:val="32"/>
        </w:rPr>
        <w:t>A</w:t>
      </w:r>
    </w:p>
    <w:p w14:paraId="4933471F" w14:textId="77777777" w:rsidR="00763CD9" w:rsidRPr="002B2D65" w:rsidRDefault="00763CD9" w:rsidP="00763CD9">
      <w:pPr>
        <w:ind w:firstLine="708"/>
        <w:rPr>
          <w:rFonts w:ascii="OkayDEE" w:hAnsi="OkayDEE"/>
          <w:szCs w:val="32"/>
        </w:rPr>
      </w:pPr>
      <w:r w:rsidRPr="002B2D65">
        <w:rPr>
          <w:rFonts w:ascii="OkayDEE" w:hAnsi="OkayDEE"/>
          <w:b/>
          <w:szCs w:val="32"/>
        </w:rPr>
        <w:t xml:space="preserve">16.00 – </w:t>
      </w:r>
      <w:r w:rsidRPr="002B2D65">
        <w:rPr>
          <w:rFonts w:ascii="OkayDEE" w:hAnsi="OkayDEE"/>
          <w:szCs w:val="32"/>
        </w:rPr>
        <w:t xml:space="preserve">start sjezdu kategorie </w:t>
      </w:r>
      <w:r w:rsidRPr="002B2D65">
        <w:rPr>
          <w:rFonts w:ascii="OkayDEE" w:hAnsi="OkayDEE"/>
          <w:b/>
          <w:szCs w:val="32"/>
        </w:rPr>
        <w:t>A</w:t>
      </w:r>
    </w:p>
    <w:p w14:paraId="49334720" w14:textId="77777777" w:rsidR="00763CD9" w:rsidRPr="002B2D65" w:rsidRDefault="00763CD9" w:rsidP="00763CD9">
      <w:pPr>
        <w:ind w:firstLine="708"/>
        <w:rPr>
          <w:rFonts w:ascii="OkayDEE" w:hAnsi="OkayDEE"/>
          <w:i/>
          <w:color w:val="FF0000"/>
          <w:szCs w:val="32"/>
        </w:rPr>
      </w:pPr>
      <w:r w:rsidRPr="002B2D65">
        <w:rPr>
          <w:rFonts w:ascii="OkayDEE" w:hAnsi="OkayDEE"/>
          <w:b/>
          <w:i/>
          <w:color w:val="FF0000"/>
          <w:szCs w:val="32"/>
        </w:rPr>
        <w:t xml:space="preserve">16.15 – 17.00 </w:t>
      </w:r>
      <w:r w:rsidRPr="002B2D65">
        <w:rPr>
          <w:rFonts w:ascii="OkayDEE" w:hAnsi="OkayDEE"/>
          <w:i/>
          <w:color w:val="FF0000"/>
          <w:szCs w:val="32"/>
        </w:rPr>
        <w:t>– svoz hlídek z jezů</w:t>
      </w:r>
    </w:p>
    <w:p w14:paraId="49334721" w14:textId="48C54536" w:rsidR="00066E0D" w:rsidRDefault="00066E0D" w:rsidP="00763CD9">
      <w:pPr>
        <w:ind w:firstLine="708"/>
        <w:rPr>
          <w:rFonts w:ascii="OkayDEE" w:hAnsi="OkayDEE"/>
          <w:b/>
          <w:szCs w:val="32"/>
        </w:rPr>
      </w:pPr>
      <w:r w:rsidRPr="002B2D65">
        <w:rPr>
          <w:rFonts w:ascii="OkayDEE" w:hAnsi="OkayDEE"/>
          <w:b/>
          <w:szCs w:val="32"/>
        </w:rPr>
        <w:t>17:</w:t>
      </w:r>
      <w:r w:rsidR="002A4826">
        <w:rPr>
          <w:rFonts w:ascii="OkayDEE" w:hAnsi="OkayDEE"/>
          <w:b/>
          <w:szCs w:val="32"/>
        </w:rPr>
        <w:t>45</w:t>
      </w:r>
      <w:r w:rsidRPr="002B2D65">
        <w:rPr>
          <w:rFonts w:ascii="OkayDEE" w:hAnsi="OkayDEE"/>
          <w:b/>
          <w:szCs w:val="32"/>
        </w:rPr>
        <w:t>-18:</w:t>
      </w:r>
      <w:r w:rsidR="002A4826">
        <w:rPr>
          <w:rFonts w:ascii="OkayDEE" w:hAnsi="OkayDEE"/>
          <w:b/>
          <w:szCs w:val="32"/>
        </w:rPr>
        <w:t>15</w:t>
      </w:r>
      <w:r w:rsidRPr="002B2D65">
        <w:rPr>
          <w:rFonts w:ascii="OkayDEE" w:hAnsi="OkayDEE"/>
          <w:b/>
          <w:szCs w:val="32"/>
        </w:rPr>
        <w:t xml:space="preserve"> – </w:t>
      </w:r>
      <w:r w:rsidRPr="002B2D65">
        <w:rPr>
          <w:rFonts w:ascii="OkayDEE" w:hAnsi="OkayDEE"/>
          <w:szCs w:val="32"/>
        </w:rPr>
        <w:t xml:space="preserve">druhá registrace pro kategorii </w:t>
      </w:r>
      <w:r w:rsidRPr="002B2D65">
        <w:rPr>
          <w:rFonts w:ascii="OkayDEE" w:hAnsi="OkayDEE"/>
          <w:b/>
          <w:szCs w:val="32"/>
        </w:rPr>
        <w:t>D</w:t>
      </w:r>
    </w:p>
    <w:p w14:paraId="23EE64A7" w14:textId="19824678" w:rsidR="00B82AF5" w:rsidRPr="00B82AF5" w:rsidRDefault="00B82AF5" w:rsidP="00763CD9">
      <w:pPr>
        <w:ind w:firstLine="708"/>
        <w:rPr>
          <w:rFonts w:ascii="OkayDEE" w:hAnsi="OkayDEE"/>
          <w:bCs/>
          <w:szCs w:val="32"/>
        </w:rPr>
      </w:pPr>
      <w:r>
        <w:rPr>
          <w:rFonts w:ascii="OkayDEE" w:hAnsi="OkayDEE"/>
          <w:b/>
          <w:szCs w:val="32"/>
        </w:rPr>
        <w:t xml:space="preserve">18:00-18:30 </w:t>
      </w:r>
      <w:r>
        <w:rPr>
          <w:rFonts w:ascii="OkayDEE" w:hAnsi="OkayDEE"/>
          <w:bCs/>
          <w:szCs w:val="32"/>
        </w:rPr>
        <w:t xml:space="preserve">– nakládání lodí pro kategorii </w:t>
      </w:r>
      <w:r w:rsidRPr="00B82AF5">
        <w:rPr>
          <w:rFonts w:ascii="OkayDEE" w:hAnsi="OkayDEE"/>
          <w:b/>
          <w:szCs w:val="32"/>
        </w:rPr>
        <w:t>D</w:t>
      </w:r>
    </w:p>
    <w:p w14:paraId="49334722" w14:textId="414D7C3F" w:rsidR="00763CD9" w:rsidRPr="002B2D65" w:rsidRDefault="00763CD9" w:rsidP="00763CD9">
      <w:pPr>
        <w:ind w:firstLine="708"/>
        <w:rPr>
          <w:rFonts w:ascii="OkayDEE" w:hAnsi="OkayDEE"/>
          <w:szCs w:val="32"/>
        </w:rPr>
      </w:pPr>
      <w:r w:rsidRPr="002B2D65">
        <w:rPr>
          <w:rFonts w:ascii="OkayDEE" w:hAnsi="OkayDEE"/>
          <w:b/>
          <w:szCs w:val="32"/>
        </w:rPr>
        <w:t>18.</w:t>
      </w:r>
      <w:r w:rsidR="00611298">
        <w:rPr>
          <w:rFonts w:ascii="OkayDEE" w:hAnsi="OkayDEE"/>
          <w:b/>
          <w:szCs w:val="32"/>
        </w:rPr>
        <w:t>46</w:t>
      </w:r>
      <w:r w:rsidRPr="002B2D65">
        <w:rPr>
          <w:rFonts w:ascii="OkayDEE" w:hAnsi="OkayDEE"/>
          <w:b/>
          <w:szCs w:val="32"/>
        </w:rPr>
        <w:t xml:space="preserve"> – </w:t>
      </w:r>
      <w:r w:rsidRPr="002B2D65">
        <w:rPr>
          <w:rFonts w:ascii="OkayDEE" w:hAnsi="OkayDEE"/>
          <w:szCs w:val="32"/>
        </w:rPr>
        <w:t xml:space="preserve">odjezd </w:t>
      </w:r>
      <w:r w:rsidR="00611298">
        <w:rPr>
          <w:rFonts w:ascii="OkayDEE" w:hAnsi="OkayDEE"/>
          <w:szCs w:val="32"/>
        </w:rPr>
        <w:t>vlaku</w:t>
      </w:r>
      <w:r w:rsidRPr="002B2D65">
        <w:rPr>
          <w:rFonts w:ascii="OkayDEE" w:hAnsi="OkayDEE"/>
          <w:szCs w:val="32"/>
        </w:rPr>
        <w:t xml:space="preserve"> na sjezd kategorie </w:t>
      </w:r>
      <w:r w:rsidRPr="002B2D65">
        <w:rPr>
          <w:rFonts w:ascii="OkayDEE" w:hAnsi="OkayDEE"/>
          <w:b/>
          <w:szCs w:val="32"/>
        </w:rPr>
        <w:t>D</w:t>
      </w:r>
    </w:p>
    <w:p w14:paraId="49334724" w14:textId="0B8A7C0E" w:rsidR="00AC63E0" w:rsidRPr="002B2D65" w:rsidRDefault="00763CD9" w:rsidP="00310005">
      <w:pPr>
        <w:ind w:firstLine="708"/>
        <w:rPr>
          <w:rFonts w:ascii="OkayDEE" w:hAnsi="OkayDEE"/>
          <w:szCs w:val="32"/>
        </w:rPr>
      </w:pPr>
      <w:r w:rsidRPr="002B2D65">
        <w:rPr>
          <w:rFonts w:ascii="OkayDEE" w:hAnsi="OkayDEE"/>
          <w:b/>
          <w:szCs w:val="32"/>
        </w:rPr>
        <w:t>19.</w:t>
      </w:r>
      <w:r w:rsidR="008463F2">
        <w:rPr>
          <w:rFonts w:ascii="OkayDEE" w:hAnsi="OkayDEE"/>
          <w:b/>
          <w:szCs w:val="32"/>
        </w:rPr>
        <w:t>45</w:t>
      </w:r>
      <w:r w:rsidRPr="002B2D65">
        <w:rPr>
          <w:rFonts w:ascii="OkayDEE" w:hAnsi="OkayDEE"/>
          <w:b/>
          <w:szCs w:val="32"/>
        </w:rPr>
        <w:t xml:space="preserve"> – </w:t>
      </w:r>
      <w:r w:rsidRPr="002B2D65">
        <w:rPr>
          <w:rFonts w:ascii="OkayDEE" w:hAnsi="OkayDEE"/>
          <w:szCs w:val="32"/>
        </w:rPr>
        <w:t xml:space="preserve">start sjezdu kategorie </w:t>
      </w:r>
      <w:r w:rsidRPr="002B2D65">
        <w:rPr>
          <w:rFonts w:ascii="OkayDEE" w:hAnsi="OkayDEE"/>
          <w:b/>
          <w:szCs w:val="32"/>
        </w:rPr>
        <w:t>D</w:t>
      </w:r>
    </w:p>
    <w:p w14:paraId="49334726" w14:textId="77777777" w:rsidR="00763CD9" w:rsidRPr="002B2D65" w:rsidRDefault="00763CD9" w:rsidP="00763CD9">
      <w:pPr>
        <w:rPr>
          <w:rFonts w:ascii="OkayDEE" w:hAnsi="OkayDEE"/>
          <w:color w:val="999999"/>
          <w:sz w:val="18"/>
          <w:szCs w:val="32"/>
        </w:rPr>
      </w:pPr>
    </w:p>
    <w:p w14:paraId="49334727" w14:textId="77777777" w:rsidR="00763CD9" w:rsidRPr="002B2D65" w:rsidRDefault="00763CD9" w:rsidP="00763CD9">
      <w:pPr>
        <w:rPr>
          <w:rFonts w:ascii="OkayDEE" w:hAnsi="OkayDEE"/>
          <w:sz w:val="30"/>
          <w:szCs w:val="50"/>
        </w:rPr>
      </w:pPr>
      <w:r w:rsidRPr="002B2D65">
        <w:rPr>
          <w:rFonts w:ascii="OkayDEE" w:hAnsi="OkayDEE"/>
          <w:sz w:val="30"/>
          <w:szCs w:val="50"/>
        </w:rPr>
        <w:t>Neděle:</w:t>
      </w:r>
    </w:p>
    <w:p w14:paraId="49334728" w14:textId="5606E70D" w:rsidR="00763CD9" w:rsidRPr="002B2D65" w:rsidRDefault="00763CD9" w:rsidP="00763CD9">
      <w:pPr>
        <w:rPr>
          <w:rFonts w:ascii="OkayDEE" w:hAnsi="OkayDEE"/>
          <w:i/>
          <w:color w:val="FF0000"/>
          <w:szCs w:val="32"/>
        </w:rPr>
      </w:pPr>
      <w:r w:rsidRPr="002B2D65">
        <w:rPr>
          <w:rFonts w:ascii="OkayDEE" w:hAnsi="OkayDEE"/>
          <w:b/>
          <w:i/>
          <w:color w:val="FF0000"/>
          <w:szCs w:val="32"/>
        </w:rPr>
        <w:tab/>
        <w:t>9.00 – 10.00</w:t>
      </w:r>
      <w:r w:rsidRPr="002B2D65">
        <w:rPr>
          <w:rFonts w:ascii="OkayDEE" w:hAnsi="OkayDEE"/>
          <w:i/>
          <w:color w:val="FF0000"/>
          <w:szCs w:val="32"/>
        </w:rPr>
        <w:t xml:space="preserve"> – nakládání lodí pro kategorie </w:t>
      </w:r>
      <w:r w:rsidRPr="002B2D65">
        <w:rPr>
          <w:rFonts w:ascii="OkayDEE" w:hAnsi="OkayDEE"/>
          <w:b/>
          <w:i/>
          <w:color w:val="FF0000"/>
          <w:szCs w:val="32"/>
        </w:rPr>
        <w:t>B</w:t>
      </w:r>
      <w:r w:rsidR="008463F2">
        <w:rPr>
          <w:rFonts w:ascii="OkayDEE" w:hAnsi="OkayDEE"/>
          <w:b/>
          <w:i/>
          <w:color w:val="FF0000"/>
          <w:szCs w:val="32"/>
        </w:rPr>
        <w:t>, E</w:t>
      </w:r>
    </w:p>
    <w:p w14:paraId="49334729" w14:textId="77BB1D72" w:rsidR="00763CD9" w:rsidRPr="002B2D65" w:rsidRDefault="00763CD9" w:rsidP="00763CD9">
      <w:pPr>
        <w:ind w:firstLine="708"/>
        <w:rPr>
          <w:rFonts w:ascii="OkayDEE" w:hAnsi="OkayDEE"/>
          <w:b/>
          <w:szCs w:val="32"/>
        </w:rPr>
      </w:pPr>
      <w:r w:rsidRPr="002B2D65">
        <w:rPr>
          <w:rFonts w:ascii="OkayDEE" w:hAnsi="OkayDEE"/>
          <w:b/>
          <w:szCs w:val="32"/>
        </w:rPr>
        <w:t>9.</w:t>
      </w:r>
      <w:r w:rsidR="00D932CD">
        <w:rPr>
          <w:rFonts w:ascii="OkayDEE" w:hAnsi="OkayDEE"/>
          <w:b/>
          <w:szCs w:val="32"/>
        </w:rPr>
        <w:t>15</w:t>
      </w:r>
      <w:r w:rsidRPr="002B2D65">
        <w:rPr>
          <w:rFonts w:ascii="OkayDEE" w:hAnsi="OkayDEE"/>
          <w:szCs w:val="32"/>
        </w:rPr>
        <w:t xml:space="preserve"> – výklad brankoviště pro kategorii </w:t>
      </w:r>
      <w:r w:rsidRPr="002B2D65">
        <w:rPr>
          <w:rFonts w:ascii="OkayDEE" w:hAnsi="OkayDEE"/>
          <w:b/>
          <w:szCs w:val="32"/>
        </w:rPr>
        <w:t>B</w:t>
      </w:r>
      <w:r w:rsidR="008463F2">
        <w:rPr>
          <w:rFonts w:ascii="OkayDEE" w:hAnsi="OkayDEE"/>
          <w:b/>
          <w:szCs w:val="32"/>
        </w:rPr>
        <w:t>, E</w:t>
      </w:r>
    </w:p>
    <w:p w14:paraId="4933472A" w14:textId="2FA1868A" w:rsidR="00763CD9" w:rsidRPr="002B2D65" w:rsidRDefault="00D932CD" w:rsidP="00763CD9">
      <w:pPr>
        <w:ind w:firstLine="708"/>
        <w:rPr>
          <w:rFonts w:ascii="OkayDEE" w:hAnsi="OkayDEE"/>
          <w:i/>
          <w:color w:val="FF0000"/>
          <w:szCs w:val="32"/>
        </w:rPr>
      </w:pPr>
      <w:r>
        <w:rPr>
          <w:rFonts w:ascii="OkayDEE" w:hAnsi="OkayDEE"/>
          <w:b/>
          <w:i/>
          <w:color w:val="FF0000"/>
          <w:szCs w:val="32"/>
        </w:rPr>
        <w:t>9</w:t>
      </w:r>
      <w:r w:rsidR="00763CD9" w:rsidRPr="002B2D65">
        <w:rPr>
          <w:rFonts w:ascii="OkayDEE" w:hAnsi="OkayDEE"/>
          <w:b/>
          <w:i/>
          <w:color w:val="FF0000"/>
          <w:szCs w:val="32"/>
        </w:rPr>
        <w:t>.</w:t>
      </w:r>
      <w:r>
        <w:rPr>
          <w:rFonts w:ascii="OkayDEE" w:hAnsi="OkayDEE"/>
          <w:b/>
          <w:i/>
          <w:color w:val="FF0000"/>
          <w:szCs w:val="32"/>
        </w:rPr>
        <w:t>45</w:t>
      </w:r>
      <w:r w:rsidR="00763CD9" w:rsidRPr="002B2D65">
        <w:rPr>
          <w:rFonts w:ascii="OkayDEE" w:hAnsi="OkayDEE"/>
          <w:b/>
          <w:i/>
          <w:color w:val="FF0000"/>
          <w:szCs w:val="32"/>
        </w:rPr>
        <w:t xml:space="preserve"> </w:t>
      </w:r>
      <w:r w:rsidR="00763CD9" w:rsidRPr="002B2D65">
        <w:rPr>
          <w:rFonts w:ascii="OkayDEE" w:hAnsi="OkayDEE"/>
          <w:i/>
          <w:color w:val="FF0000"/>
          <w:szCs w:val="32"/>
        </w:rPr>
        <w:t>– sraz hlídek na jezy (</w:t>
      </w:r>
      <w:r w:rsidR="008463F2">
        <w:rPr>
          <w:rFonts w:ascii="OkayDEE" w:hAnsi="OkayDEE"/>
          <w:i/>
          <w:color w:val="FF0000"/>
          <w:szCs w:val="32"/>
        </w:rPr>
        <w:t>v šapitu</w:t>
      </w:r>
      <w:r w:rsidR="00763CD9" w:rsidRPr="002B2D65">
        <w:rPr>
          <w:rFonts w:ascii="OkayDEE" w:hAnsi="OkayDEE"/>
          <w:i/>
          <w:color w:val="FF0000"/>
          <w:szCs w:val="32"/>
        </w:rPr>
        <w:t>) a odjezd</w:t>
      </w:r>
    </w:p>
    <w:p w14:paraId="4933472B" w14:textId="6CF9C7F9" w:rsidR="00763CD9" w:rsidRPr="002B2D65" w:rsidRDefault="00D932CD" w:rsidP="00763CD9">
      <w:pPr>
        <w:ind w:firstLine="708"/>
        <w:rPr>
          <w:rFonts w:ascii="OkayDEE" w:hAnsi="OkayDEE"/>
          <w:b/>
          <w:szCs w:val="32"/>
        </w:rPr>
      </w:pPr>
      <w:r>
        <w:rPr>
          <w:rFonts w:ascii="OkayDEE" w:hAnsi="OkayDEE"/>
          <w:b/>
          <w:szCs w:val="32"/>
        </w:rPr>
        <w:t>9</w:t>
      </w:r>
      <w:r w:rsidR="00763CD9" w:rsidRPr="002B2D65">
        <w:rPr>
          <w:rFonts w:ascii="OkayDEE" w:hAnsi="OkayDEE"/>
          <w:b/>
          <w:szCs w:val="32"/>
        </w:rPr>
        <w:t>.</w:t>
      </w:r>
      <w:r>
        <w:rPr>
          <w:rFonts w:ascii="OkayDEE" w:hAnsi="OkayDEE"/>
          <w:b/>
          <w:szCs w:val="32"/>
        </w:rPr>
        <w:t>45</w:t>
      </w:r>
      <w:r w:rsidR="00763CD9" w:rsidRPr="002B2D65">
        <w:rPr>
          <w:rFonts w:ascii="OkayDEE" w:hAnsi="OkayDEE"/>
          <w:b/>
          <w:szCs w:val="32"/>
        </w:rPr>
        <w:t xml:space="preserve"> </w:t>
      </w:r>
      <w:r w:rsidR="00763CD9" w:rsidRPr="002B2D65">
        <w:rPr>
          <w:rFonts w:ascii="OkayDEE" w:hAnsi="OkayDEE"/>
          <w:szCs w:val="32"/>
        </w:rPr>
        <w:t xml:space="preserve">– odjezd </w:t>
      </w:r>
      <w:r w:rsidR="008463F2">
        <w:rPr>
          <w:rFonts w:ascii="OkayDEE" w:hAnsi="OkayDEE"/>
          <w:szCs w:val="32"/>
        </w:rPr>
        <w:t>lodí</w:t>
      </w:r>
      <w:r w:rsidR="00763CD9" w:rsidRPr="002B2D65">
        <w:rPr>
          <w:rFonts w:ascii="OkayDEE" w:hAnsi="OkayDEE"/>
          <w:szCs w:val="32"/>
        </w:rPr>
        <w:t xml:space="preserve"> na sjezd kategorie </w:t>
      </w:r>
      <w:r w:rsidR="00763CD9" w:rsidRPr="002B2D65">
        <w:rPr>
          <w:rFonts w:ascii="OkayDEE" w:hAnsi="OkayDEE"/>
          <w:b/>
          <w:szCs w:val="32"/>
        </w:rPr>
        <w:t>B</w:t>
      </w:r>
      <w:r w:rsidR="008463F2">
        <w:rPr>
          <w:rFonts w:ascii="OkayDEE" w:hAnsi="OkayDEE"/>
          <w:b/>
          <w:szCs w:val="32"/>
        </w:rPr>
        <w:t>, E</w:t>
      </w:r>
    </w:p>
    <w:p w14:paraId="4933472C" w14:textId="6F0872BF" w:rsidR="00763CD9" w:rsidRPr="002B2D65" w:rsidRDefault="005C19D2" w:rsidP="00763CD9">
      <w:pPr>
        <w:ind w:firstLine="708"/>
        <w:rPr>
          <w:rFonts w:ascii="OkayDEE" w:hAnsi="OkayDEE"/>
          <w:szCs w:val="32"/>
        </w:rPr>
      </w:pPr>
      <w:r w:rsidRPr="002B2D65">
        <w:rPr>
          <w:rFonts w:ascii="OkayDEE" w:hAnsi="OkayDEE"/>
          <w:b/>
          <w:szCs w:val="32"/>
        </w:rPr>
        <w:t>10.1</w:t>
      </w:r>
      <w:r w:rsidR="00517EE4" w:rsidRPr="002B2D65">
        <w:rPr>
          <w:rFonts w:ascii="OkayDEE" w:hAnsi="OkayDEE"/>
          <w:b/>
          <w:szCs w:val="32"/>
        </w:rPr>
        <w:t>7</w:t>
      </w:r>
      <w:r w:rsidR="00763CD9" w:rsidRPr="002B2D65">
        <w:rPr>
          <w:rFonts w:ascii="OkayDEE" w:hAnsi="OkayDEE"/>
          <w:b/>
          <w:szCs w:val="32"/>
        </w:rPr>
        <w:t xml:space="preserve"> </w:t>
      </w:r>
      <w:r w:rsidR="00763CD9" w:rsidRPr="002B2D65">
        <w:rPr>
          <w:rFonts w:ascii="OkayDEE" w:hAnsi="OkayDEE"/>
          <w:szCs w:val="32"/>
        </w:rPr>
        <w:t xml:space="preserve">– odjezd vlaku na sjezd kategorie </w:t>
      </w:r>
      <w:r w:rsidR="00763CD9" w:rsidRPr="002B2D65">
        <w:rPr>
          <w:rFonts w:ascii="OkayDEE" w:hAnsi="OkayDEE"/>
          <w:b/>
          <w:szCs w:val="32"/>
        </w:rPr>
        <w:t>B</w:t>
      </w:r>
      <w:r w:rsidR="008463F2">
        <w:rPr>
          <w:rFonts w:ascii="OkayDEE" w:hAnsi="OkayDEE"/>
          <w:b/>
          <w:szCs w:val="32"/>
        </w:rPr>
        <w:t>, E</w:t>
      </w:r>
    </w:p>
    <w:p w14:paraId="4933472D" w14:textId="5F89301B" w:rsidR="00763CD9" w:rsidRPr="002B2D65" w:rsidRDefault="00763CD9" w:rsidP="00763CD9">
      <w:pPr>
        <w:rPr>
          <w:rFonts w:ascii="OkayDEE" w:hAnsi="OkayDEE"/>
          <w:szCs w:val="32"/>
        </w:rPr>
      </w:pPr>
      <w:r w:rsidRPr="002B2D65">
        <w:rPr>
          <w:rFonts w:ascii="OkayDEE" w:hAnsi="OkayDEE"/>
          <w:szCs w:val="32"/>
        </w:rPr>
        <w:tab/>
      </w:r>
      <w:r w:rsidRPr="0059391F">
        <w:rPr>
          <w:rFonts w:ascii="OkayDEE" w:hAnsi="OkayDEE"/>
          <w:b/>
          <w:szCs w:val="32"/>
        </w:rPr>
        <w:t>11.</w:t>
      </w:r>
      <w:r w:rsidR="00E80D3F" w:rsidRPr="0059391F">
        <w:rPr>
          <w:rFonts w:ascii="OkayDEE" w:hAnsi="OkayDEE"/>
          <w:b/>
          <w:szCs w:val="32"/>
        </w:rPr>
        <w:t>15</w:t>
      </w:r>
      <w:r w:rsidRPr="0059391F">
        <w:rPr>
          <w:rFonts w:ascii="OkayDEE" w:hAnsi="OkayDEE"/>
          <w:b/>
          <w:szCs w:val="32"/>
        </w:rPr>
        <w:t xml:space="preserve"> – </w:t>
      </w:r>
      <w:r w:rsidRPr="0059391F">
        <w:rPr>
          <w:rFonts w:ascii="OkayDEE" w:hAnsi="OkayDEE"/>
          <w:szCs w:val="32"/>
        </w:rPr>
        <w:t xml:space="preserve">start sjezdu kategorie </w:t>
      </w:r>
      <w:r w:rsidRPr="0059391F">
        <w:rPr>
          <w:rFonts w:ascii="OkayDEE" w:hAnsi="OkayDEE"/>
          <w:b/>
          <w:szCs w:val="32"/>
        </w:rPr>
        <w:t>B</w:t>
      </w:r>
      <w:r w:rsidR="00932638" w:rsidRPr="0059391F">
        <w:rPr>
          <w:rFonts w:ascii="OkayDEE" w:hAnsi="OkayDEE"/>
          <w:b/>
          <w:szCs w:val="32"/>
        </w:rPr>
        <w:t xml:space="preserve"> (Krhanice)</w:t>
      </w:r>
      <w:r w:rsidR="008463F2" w:rsidRPr="0059391F">
        <w:rPr>
          <w:rFonts w:ascii="OkayDEE" w:hAnsi="OkayDEE"/>
          <w:b/>
          <w:szCs w:val="32"/>
        </w:rPr>
        <w:t>, E</w:t>
      </w:r>
      <w:r w:rsidR="009A14A9" w:rsidRPr="0059391F">
        <w:rPr>
          <w:rFonts w:ascii="OkayDEE" w:hAnsi="OkayDEE"/>
          <w:b/>
          <w:szCs w:val="32"/>
        </w:rPr>
        <w:t xml:space="preserve"> (Kamenný přívoz)</w:t>
      </w:r>
    </w:p>
    <w:p w14:paraId="4933472E" w14:textId="77C43039" w:rsidR="00763CD9" w:rsidRPr="002B2D65" w:rsidRDefault="00763CD9" w:rsidP="00763CD9">
      <w:pPr>
        <w:ind w:firstLine="708"/>
        <w:rPr>
          <w:rFonts w:ascii="OkayDEE" w:hAnsi="OkayDEE"/>
          <w:b/>
          <w:i/>
          <w:color w:val="FF0000"/>
          <w:szCs w:val="32"/>
        </w:rPr>
      </w:pPr>
      <w:r w:rsidRPr="002B2D65">
        <w:rPr>
          <w:rFonts w:ascii="OkayDEE" w:hAnsi="OkayDEE"/>
          <w:b/>
          <w:i/>
          <w:color w:val="FF0000"/>
          <w:szCs w:val="32"/>
        </w:rPr>
        <w:t>12.00 – 13.</w:t>
      </w:r>
      <w:r w:rsidR="002F3F8C">
        <w:rPr>
          <w:rFonts w:ascii="OkayDEE" w:hAnsi="OkayDEE"/>
          <w:b/>
          <w:i/>
          <w:color w:val="FF0000"/>
          <w:szCs w:val="32"/>
        </w:rPr>
        <w:t>3</w:t>
      </w:r>
      <w:r w:rsidRPr="002B2D65">
        <w:rPr>
          <w:rFonts w:ascii="OkayDEE" w:hAnsi="OkayDEE"/>
          <w:b/>
          <w:i/>
          <w:color w:val="FF0000"/>
          <w:szCs w:val="32"/>
        </w:rPr>
        <w:t>0 –</w:t>
      </w:r>
      <w:r w:rsidRPr="002B2D65">
        <w:rPr>
          <w:rFonts w:ascii="OkayDEE" w:hAnsi="OkayDEE"/>
          <w:i/>
          <w:color w:val="FF0000"/>
          <w:szCs w:val="32"/>
        </w:rPr>
        <w:t xml:space="preserve"> svoz hlídek z jezů</w:t>
      </w:r>
    </w:p>
    <w:p w14:paraId="4933472F" w14:textId="37CE1459" w:rsidR="00763CD9" w:rsidRPr="002B2D65" w:rsidRDefault="00763CD9" w:rsidP="00763CD9">
      <w:pPr>
        <w:rPr>
          <w:rFonts w:ascii="OkayDEE" w:hAnsi="OkayDEE"/>
          <w:b/>
          <w:szCs w:val="32"/>
        </w:rPr>
      </w:pPr>
      <w:r w:rsidRPr="002B2D65">
        <w:rPr>
          <w:rFonts w:ascii="OkayDEE" w:hAnsi="OkayDEE"/>
          <w:szCs w:val="32"/>
        </w:rPr>
        <w:tab/>
      </w:r>
      <w:r w:rsidRPr="002B2D65">
        <w:rPr>
          <w:rFonts w:ascii="OkayDEE" w:hAnsi="OkayDEE"/>
          <w:b/>
          <w:szCs w:val="32"/>
        </w:rPr>
        <w:t>1</w:t>
      </w:r>
      <w:r w:rsidR="002F32F6">
        <w:rPr>
          <w:rFonts w:ascii="OkayDEE" w:hAnsi="OkayDEE"/>
          <w:b/>
          <w:szCs w:val="32"/>
        </w:rPr>
        <w:t>4</w:t>
      </w:r>
      <w:r w:rsidRPr="002B2D65">
        <w:rPr>
          <w:rFonts w:ascii="OkayDEE" w:hAnsi="OkayDEE"/>
          <w:b/>
          <w:szCs w:val="32"/>
        </w:rPr>
        <w:t>.</w:t>
      </w:r>
      <w:r w:rsidR="002F32F6">
        <w:rPr>
          <w:rFonts w:ascii="OkayDEE" w:hAnsi="OkayDEE"/>
          <w:b/>
          <w:szCs w:val="32"/>
        </w:rPr>
        <w:t>0</w:t>
      </w:r>
      <w:r w:rsidRPr="002B2D65">
        <w:rPr>
          <w:rFonts w:ascii="OkayDEE" w:hAnsi="OkayDEE"/>
          <w:b/>
          <w:szCs w:val="32"/>
        </w:rPr>
        <w:t>0 – 14.</w:t>
      </w:r>
      <w:r w:rsidR="00E3611D">
        <w:rPr>
          <w:rFonts w:ascii="OkayDEE" w:hAnsi="OkayDEE"/>
          <w:b/>
          <w:szCs w:val="32"/>
        </w:rPr>
        <w:t>3</w:t>
      </w:r>
      <w:r w:rsidRPr="002B2D65">
        <w:rPr>
          <w:rFonts w:ascii="OkayDEE" w:hAnsi="OkayDEE"/>
          <w:b/>
          <w:szCs w:val="32"/>
        </w:rPr>
        <w:t>0 –</w:t>
      </w:r>
      <w:r w:rsidRPr="002B2D65">
        <w:rPr>
          <w:rFonts w:ascii="OkayDEE" w:hAnsi="OkayDEE"/>
          <w:szCs w:val="32"/>
        </w:rPr>
        <w:t xml:space="preserve"> vracení startovních čísel (u štábu)</w:t>
      </w:r>
    </w:p>
    <w:p w14:paraId="49334730" w14:textId="668BF8D5" w:rsidR="00763CD9" w:rsidRPr="002B2D65" w:rsidRDefault="00763CD9" w:rsidP="00763CD9">
      <w:pPr>
        <w:rPr>
          <w:rFonts w:ascii="OkayDEE" w:hAnsi="OkayDEE"/>
          <w:szCs w:val="32"/>
        </w:rPr>
      </w:pPr>
      <w:r w:rsidRPr="002B2D65">
        <w:rPr>
          <w:rFonts w:ascii="OkayDEE" w:hAnsi="OkayDEE"/>
          <w:szCs w:val="32"/>
        </w:rPr>
        <w:tab/>
      </w:r>
      <w:r w:rsidRPr="002B2D65">
        <w:rPr>
          <w:rFonts w:ascii="OkayDEE" w:hAnsi="OkayDEE"/>
          <w:b/>
          <w:szCs w:val="32"/>
        </w:rPr>
        <w:t>1</w:t>
      </w:r>
      <w:r w:rsidR="002F32F6">
        <w:rPr>
          <w:rFonts w:ascii="OkayDEE" w:hAnsi="OkayDEE"/>
          <w:b/>
          <w:szCs w:val="32"/>
        </w:rPr>
        <w:t>5:00</w:t>
      </w:r>
      <w:r w:rsidRPr="002B2D65">
        <w:rPr>
          <w:rFonts w:ascii="OkayDEE" w:hAnsi="OkayDEE"/>
          <w:b/>
          <w:szCs w:val="32"/>
        </w:rPr>
        <w:t xml:space="preserve"> – </w:t>
      </w:r>
      <w:r w:rsidR="003C4E45" w:rsidRPr="002B2D65">
        <w:rPr>
          <w:rFonts w:ascii="OkayDEE" w:hAnsi="OkayDEE"/>
          <w:b/>
          <w:szCs w:val="32"/>
        </w:rPr>
        <w:t>1</w:t>
      </w:r>
      <w:r w:rsidR="002F32F6">
        <w:rPr>
          <w:rFonts w:ascii="OkayDEE" w:hAnsi="OkayDEE"/>
          <w:b/>
          <w:szCs w:val="32"/>
        </w:rPr>
        <w:t>6</w:t>
      </w:r>
      <w:r w:rsidR="003C4E45" w:rsidRPr="002B2D65">
        <w:rPr>
          <w:rFonts w:ascii="OkayDEE" w:hAnsi="OkayDEE"/>
          <w:b/>
          <w:szCs w:val="32"/>
        </w:rPr>
        <w:t>:</w:t>
      </w:r>
      <w:r w:rsidR="002F32F6">
        <w:rPr>
          <w:rFonts w:ascii="OkayDEE" w:hAnsi="OkayDEE"/>
          <w:b/>
          <w:szCs w:val="32"/>
        </w:rPr>
        <w:t>00</w:t>
      </w:r>
      <w:r w:rsidR="003C4E45" w:rsidRPr="002B2D65">
        <w:rPr>
          <w:rFonts w:ascii="OkayDEE" w:hAnsi="OkayDEE"/>
          <w:b/>
          <w:szCs w:val="32"/>
        </w:rPr>
        <w:t xml:space="preserve"> - </w:t>
      </w:r>
      <w:r w:rsidRPr="002B2D65">
        <w:rPr>
          <w:rFonts w:ascii="OkayDEE" w:hAnsi="OkayDEE"/>
          <w:szCs w:val="32"/>
        </w:rPr>
        <w:t>slavnostní</w:t>
      </w:r>
      <w:r w:rsidRPr="002B2D65">
        <w:rPr>
          <w:rFonts w:ascii="OkayDEE" w:hAnsi="OkayDEE"/>
          <w:b/>
          <w:szCs w:val="32"/>
        </w:rPr>
        <w:t xml:space="preserve"> </w:t>
      </w:r>
      <w:r w:rsidRPr="002B2D65">
        <w:rPr>
          <w:rFonts w:ascii="OkayDEE" w:hAnsi="OkayDEE"/>
          <w:szCs w:val="32"/>
        </w:rPr>
        <w:t>vyhlášení výsledků</w:t>
      </w:r>
    </w:p>
    <w:p w14:paraId="49334731" w14:textId="77777777" w:rsidR="00763CD9" w:rsidRPr="002B2D65" w:rsidRDefault="00763CD9" w:rsidP="00763CD9">
      <w:pPr>
        <w:rPr>
          <w:rFonts w:ascii="OkayDEE" w:hAnsi="OkayDEE"/>
          <w:szCs w:val="32"/>
        </w:rPr>
      </w:pPr>
      <w:r w:rsidRPr="002B2D65">
        <w:rPr>
          <w:rFonts w:ascii="OkayDEE" w:hAnsi="OkayDEE"/>
          <w:szCs w:val="32"/>
        </w:rPr>
        <w:tab/>
      </w:r>
      <w:r w:rsidRPr="002B2D65">
        <w:rPr>
          <w:rFonts w:ascii="OkayDEE" w:hAnsi="OkayDEE"/>
          <w:b/>
          <w:szCs w:val="32"/>
        </w:rPr>
        <w:t>16.4</w:t>
      </w:r>
      <w:r w:rsidR="004716DC" w:rsidRPr="002B2D65">
        <w:rPr>
          <w:rFonts w:ascii="OkayDEE" w:hAnsi="OkayDEE"/>
          <w:b/>
          <w:szCs w:val="32"/>
        </w:rPr>
        <w:t>2</w:t>
      </w:r>
      <w:r w:rsidRPr="002B2D65">
        <w:rPr>
          <w:rFonts w:ascii="OkayDEE" w:hAnsi="OkayDEE"/>
          <w:szCs w:val="32"/>
        </w:rPr>
        <w:t xml:space="preserve"> – odjezd vlaku do Prahy</w:t>
      </w:r>
    </w:p>
    <w:sectPr w:rsidR="00763CD9" w:rsidRPr="002B2D65" w:rsidSect="00BE1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kayDE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16D1"/>
    <w:rsid w:val="000201D2"/>
    <w:rsid w:val="00066E0D"/>
    <w:rsid w:val="000F2064"/>
    <w:rsid w:val="001E0F0D"/>
    <w:rsid w:val="00276561"/>
    <w:rsid w:val="002A4826"/>
    <w:rsid w:val="002B2D65"/>
    <w:rsid w:val="002F32F6"/>
    <w:rsid w:val="002F3F8C"/>
    <w:rsid w:val="00310005"/>
    <w:rsid w:val="0031177B"/>
    <w:rsid w:val="003316D1"/>
    <w:rsid w:val="003430E7"/>
    <w:rsid w:val="003C4E45"/>
    <w:rsid w:val="00433EAC"/>
    <w:rsid w:val="004716DC"/>
    <w:rsid w:val="004977F8"/>
    <w:rsid w:val="00517EE4"/>
    <w:rsid w:val="0059391F"/>
    <w:rsid w:val="005B58C9"/>
    <w:rsid w:val="005C19D2"/>
    <w:rsid w:val="005C7071"/>
    <w:rsid w:val="00611298"/>
    <w:rsid w:val="00704800"/>
    <w:rsid w:val="00763CD9"/>
    <w:rsid w:val="007D3AB5"/>
    <w:rsid w:val="007F1A5C"/>
    <w:rsid w:val="008463F2"/>
    <w:rsid w:val="008B1A99"/>
    <w:rsid w:val="0090337E"/>
    <w:rsid w:val="00930305"/>
    <w:rsid w:val="00932638"/>
    <w:rsid w:val="00932F86"/>
    <w:rsid w:val="00935851"/>
    <w:rsid w:val="0097543F"/>
    <w:rsid w:val="00985651"/>
    <w:rsid w:val="009A14A9"/>
    <w:rsid w:val="009B295E"/>
    <w:rsid w:val="00A26AEC"/>
    <w:rsid w:val="00AC63E0"/>
    <w:rsid w:val="00AD20F8"/>
    <w:rsid w:val="00AF755C"/>
    <w:rsid w:val="00B0393C"/>
    <w:rsid w:val="00B0422F"/>
    <w:rsid w:val="00B55A92"/>
    <w:rsid w:val="00B82AF5"/>
    <w:rsid w:val="00BE1D0D"/>
    <w:rsid w:val="00C56206"/>
    <w:rsid w:val="00D14F84"/>
    <w:rsid w:val="00D34BDF"/>
    <w:rsid w:val="00D932CD"/>
    <w:rsid w:val="00DB2C98"/>
    <w:rsid w:val="00DE19D7"/>
    <w:rsid w:val="00E3611D"/>
    <w:rsid w:val="00E80D3F"/>
    <w:rsid w:val="00EE06F9"/>
    <w:rsid w:val="00EF254F"/>
    <w:rsid w:val="00F50EE9"/>
    <w:rsid w:val="00F54F0A"/>
    <w:rsid w:val="00FB1870"/>
    <w:rsid w:val="00FF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4706"/>
  <w15:docId w15:val="{EF93C499-9055-48D0-AF01-DA527DA5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3CD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an\Desktop\S&#225;zavsk&#233;%20p&#225;dlo\&#268;asov&#253;%20rozpis%20SP%202016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Časový rozpis SP 2016</Template>
  <TotalTime>7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olan</dc:creator>
  <cp:lastModifiedBy>Kašík Martin</cp:lastModifiedBy>
  <cp:revision>8</cp:revision>
  <cp:lastPrinted>2022-05-05T13:48:00Z</cp:lastPrinted>
  <dcterms:created xsi:type="dcterms:W3CDTF">2026-04-27T22:01:00Z</dcterms:created>
  <dcterms:modified xsi:type="dcterms:W3CDTF">2026-04-27T22:07:00Z</dcterms:modified>
</cp:coreProperties>
</file>